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4D3F97" w14:textId="520700AB" w:rsidR="00C2798A" w:rsidRDefault="00C2798A" w:rsidP="00531745">
      <w:pPr>
        <w:pStyle w:val="AttachmentHeading"/>
        <w:jc w:val="both"/>
        <w:outlineLvl w:val="9"/>
      </w:pPr>
    </w:p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270"/>
        <w:gridCol w:w="1615"/>
        <w:gridCol w:w="2507"/>
        <w:gridCol w:w="13"/>
        <w:gridCol w:w="419"/>
        <w:gridCol w:w="391"/>
        <w:gridCol w:w="1710"/>
        <w:gridCol w:w="357"/>
        <w:gridCol w:w="426"/>
        <w:gridCol w:w="1377"/>
        <w:gridCol w:w="43"/>
        <w:gridCol w:w="217"/>
        <w:gridCol w:w="19"/>
      </w:tblGrid>
      <w:tr w:rsidR="00B575BB" w:rsidRPr="009D5217" w14:paraId="74A657F1" w14:textId="77777777" w:rsidTr="00781F75">
        <w:trPr>
          <w:gridAfter w:val="1"/>
          <w:wAfter w:w="19" w:type="dxa"/>
          <w:trHeight w:val="576"/>
        </w:trPr>
        <w:tc>
          <w:tcPr>
            <w:tcW w:w="9345" w:type="dxa"/>
            <w:gridSpan w:val="12"/>
            <w:vAlign w:val="center"/>
          </w:tcPr>
          <w:p w14:paraId="3D8D669D" w14:textId="3232FAE3" w:rsidR="00B575BB" w:rsidRPr="009D5217" w:rsidRDefault="00753D4A" w:rsidP="00781F75">
            <w:pPr>
              <w:spacing w:before="4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28"/>
              </w:rPr>
              <w:t xml:space="preserve">SITE </w:t>
            </w:r>
            <w:r w:rsidR="00B575BB">
              <w:rPr>
                <w:rFonts w:eastAsia="Arial"/>
                <w:b/>
                <w:color w:val="000000"/>
                <w:sz w:val="28"/>
              </w:rPr>
              <w:t>SURVEILLANCE REPORT</w:t>
            </w:r>
          </w:p>
        </w:tc>
      </w:tr>
      <w:tr w:rsidR="004402ED" w:rsidRPr="009D5217" w14:paraId="5F11B34F" w14:textId="77777777" w:rsidTr="00EA6CF9">
        <w:trPr>
          <w:gridAfter w:val="1"/>
          <w:wAfter w:w="19" w:type="dxa"/>
          <w:trHeight w:val="576"/>
        </w:trPr>
        <w:tc>
          <w:tcPr>
            <w:tcW w:w="4405" w:type="dxa"/>
            <w:gridSpan w:val="4"/>
          </w:tcPr>
          <w:p w14:paraId="2C88C09F" w14:textId="77777777" w:rsidR="004402ED" w:rsidRPr="009D5217" w:rsidRDefault="004402ED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CONTRACTOR:</w:t>
            </w:r>
          </w:p>
          <w:p w14:paraId="15526835" w14:textId="77777777" w:rsidR="009D5217" w:rsidRPr="009D5217" w:rsidRDefault="009D5217" w:rsidP="00C2798A"/>
        </w:tc>
        <w:tc>
          <w:tcPr>
            <w:tcW w:w="2520" w:type="dxa"/>
            <w:gridSpan w:val="3"/>
          </w:tcPr>
          <w:p w14:paraId="157487EE" w14:textId="77777777" w:rsidR="004402ED" w:rsidRPr="009D5217" w:rsidRDefault="004402ED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JOB No.</w:t>
            </w:r>
          </w:p>
          <w:p w14:paraId="328F84A9" w14:textId="77777777" w:rsidR="009D5217" w:rsidRPr="009D5217" w:rsidRDefault="009D5217" w:rsidP="00C2798A"/>
        </w:tc>
        <w:tc>
          <w:tcPr>
            <w:tcW w:w="2420" w:type="dxa"/>
            <w:gridSpan w:val="5"/>
          </w:tcPr>
          <w:p w14:paraId="46E12102" w14:textId="77777777" w:rsidR="004402ED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DATE:</w:t>
            </w:r>
          </w:p>
          <w:p w14:paraId="45BC2CDB" w14:textId="77777777" w:rsidR="009D5217" w:rsidRPr="009D5217" w:rsidRDefault="009D5217" w:rsidP="00C2798A"/>
        </w:tc>
      </w:tr>
      <w:tr w:rsidR="005B39C8" w:rsidRPr="009D5217" w14:paraId="40C7C98C" w14:textId="77777777" w:rsidTr="00EA6CF9">
        <w:trPr>
          <w:gridAfter w:val="1"/>
          <w:wAfter w:w="19" w:type="dxa"/>
          <w:trHeight w:val="576"/>
        </w:trPr>
        <w:tc>
          <w:tcPr>
            <w:tcW w:w="4405" w:type="dxa"/>
            <w:gridSpan w:val="4"/>
          </w:tcPr>
          <w:p w14:paraId="4518D12A" w14:textId="77777777" w:rsidR="005B39C8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REPORT No.</w:t>
            </w:r>
          </w:p>
          <w:p w14:paraId="641D0E9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  <w:tc>
          <w:tcPr>
            <w:tcW w:w="2520" w:type="dxa"/>
            <w:gridSpan w:val="3"/>
          </w:tcPr>
          <w:p w14:paraId="49C500D5" w14:textId="77777777" w:rsidR="005B39C8" w:rsidRPr="009D5217" w:rsidRDefault="005B39C8" w:rsidP="009D5217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REF. SPEC. / PROC. / DWGS:</w:t>
            </w:r>
          </w:p>
          <w:p w14:paraId="25BDC6A5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  <w:tc>
          <w:tcPr>
            <w:tcW w:w="2420" w:type="dxa"/>
            <w:gridSpan w:val="5"/>
          </w:tcPr>
          <w:p w14:paraId="7C7A648E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SHEET:</w:t>
            </w:r>
            <w:r w:rsidRPr="009D5217">
              <w:rPr>
                <w:rFonts w:eastAsia="Arial"/>
                <w:color w:val="000000"/>
              </w:rPr>
              <w:tab/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OF</w:t>
            </w:r>
          </w:p>
          <w:p w14:paraId="7E7099C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3281778A" w14:textId="77777777" w:rsidTr="00EA6CF9">
        <w:trPr>
          <w:gridAfter w:val="1"/>
          <w:wAfter w:w="19" w:type="dxa"/>
          <w:trHeight w:val="2880"/>
        </w:trPr>
        <w:tc>
          <w:tcPr>
            <w:tcW w:w="9345" w:type="dxa"/>
            <w:gridSpan w:val="12"/>
          </w:tcPr>
          <w:p w14:paraId="4B8BD581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DESCRIPTION OF ACTIVITY BEING MONITORED:</w:t>
            </w:r>
          </w:p>
          <w:p w14:paraId="4E8A80F1" w14:textId="6B7C6BED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15FF50F6" w14:textId="77777777" w:rsidTr="00EA6CF9">
        <w:trPr>
          <w:gridAfter w:val="1"/>
          <w:wAfter w:w="19" w:type="dxa"/>
          <w:trHeight w:val="1296"/>
        </w:trPr>
        <w:tc>
          <w:tcPr>
            <w:tcW w:w="9345" w:type="dxa"/>
            <w:gridSpan w:val="12"/>
          </w:tcPr>
          <w:p w14:paraId="2BD3C8BE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LOCATION</w:t>
            </w:r>
            <w:r w:rsid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76C8F22B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5B39C8" w:rsidRPr="009D5217" w14:paraId="55234540" w14:textId="77777777" w:rsidTr="00EA6CF9">
        <w:trPr>
          <w:gridAfter w:val="1"/>
          <w:wAfter w:w="19" w:type="dxa"/>
          <w:trHeight w:val="2880"/>
        </w:trPr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14:paraId="7ED1B239" w14:textId="77777777" w:rsidR="005B39C8" w:rsidRPr="009D5217" w:rsidRDefault="005B39C8" w:rsidP="0066493A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OBSERVATIONS / COMMENTS</w:t>
            </w:r>
            <w:r w:rsid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4DAF3223" w14:textId="77777777" w:rsidR="009D5217" w:rsidRPr="009D5217" w:rsidRDefault="009D5217" w:rsidP="00C2798A">
            <w:pPr>
              <w:rPr>
                <w:rFonts w:eastAsia="Arial"/>
                <w:color w:val="000000"/>
              </w:rPr>
            </w:pPr>
          </w:p>
        </w:tc>
      </w:tr>
      <w:tr w:rsidR="00927FAD" w:rsidRPr="0066493A" w14:paraId="0CC6431A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5248E9A" w14:textId="77777777" w:rsidR="00927FAD" w:rsidRPr="00927FAD" w:rsidRDefault="00927FAD" w:rsidP="00927FAD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27FAD">
              <w:rPr>
                <w:rFonts w:eastAsia="Arial"/>
                <w:color w:val="000000"/>
                <w:sz w:val="16"/>
                <w:szCs w:val="16"/>
              </w:rPr>
              <w:t>NCR GENERATED: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7F886F" w14:textId="77777777" w:rsidR="00927FAD" w:rsidRPr="0066493A" w:rsidRDefault="00927FAD" w:rsidP="00927FAD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1BFAD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430FEA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927FAD" w:rsidRPr="0066493A" w14:paraId="49CEE573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D08EDAD" w14:textId="77777777" w:rsidR="00927FAD" w:rsidRPr="0066493A" w:rsidRDefault="00927FAD" w:rsidP="00927FAD">
            <w:pPr>
              <w:spacing w:before="4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2C649" w14:textId="77777777" w:rsidR="00927FAD" w:rsidRPr="0066493A" w:rsidRDefault="00927FAD" w:rsidP="00BB43CA">
            <w:pPr>
              <w:jc w:val="right"/>
              <w:rPr>
                <w:rFonts w:eastAsia="Arial"/>
                <w:color w:val="000000"/>
              </w:rPr>
            </w:pPr>
            <w:r w:rsidRPr="0066493A">
              <w:rPr>
                <w:rFonts w:eastAsia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6493A">
              <w:rPr>
                <w:rFonts w:eastAsia="Arial"/>
                <w:color w:val="000000"/>
              </w:rPr>
              <w:instrText xml:space="preserve"> FORMCHECKBOX </w:instrText>
            </w:r>
            <w:r w:rsidR="006419D4">
              <w:rPr>
                <w:rFonts w:eastAsia="Arial"/>
                <w:color w:val="000000"/>
              </w:rPr>
            </w:r>
            <w:r w:rsidR="006419D4">
              <w:rPr>
                <w:rFonts w:eastAsia="Arial"/>
                <w:color w:val="000000"/>
              </w:rPr>
              <w:fldChar w:fldCharType="separate"/>
            </w:r>
            <w:r w:rsidRPr="0066493A">
              <w:rPr>
                <w:rFonts w:eastAsia="Arial"/>
                <w:color w:val="000000"/>
              </w:rPr>
              <w:fldChar w:fldCharType="end"/>
            </w:r>
            <w:bookmarkEnd w:id="0"/>
            <w:r w:rsidRPr="0066493A">
              <w:rPr>
                <w:rFonts w:eastAsia="Arial"/>
                <w:color w:val="000000"/>
              </w:rPr>
              <w:t xml:space="preserve"> YES</w:t>
            </w:r>
            <w:r w:rsidRPr="0066493A">
              <w:rPr>
                <w:rFonts w:eastAsia="Arial"/>
                <w:color w:val="000000"/>
              </w:rPr>
              <w:tab/>
            </w:r>
            <w:r w:rsidRPr="0066493A">
              <w:rPr>
                <w:rFonts w:eastAsia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6493A">
              <w:rPr>
                <w:rFonts w:eastAsia="Arial"/>
                <w:color w:val="000000"/>
              </w:rPr>
              <w:instrText xml:space="preserve"> FORMCHECKBOX </w:instrText>
            </w:r>
            <w:r w:rsidR="006419D4">
              <w:rPr>
                <w:rFonts w:eastAsia="Arial"/>
                <w:color w:val="000000"/>
              </w:rPr>
            </w:r>
            <w:r w:rsidR="006419D4">
              <w:rPr>
                <w:rFonts w:eastAsia="Arial"/>
                <w:color w:val="000000"/>
              </w:rPr>
              <w:fldChar w:fldCharType="separate"/>
            </w:r>
            <w:r w:rsidRPr="0066493A">
              <w:rPr>
                <w:rFonts w:eastAsia="Arial"/>
                <w:color w:val="000000"/>
              </w:rPr>
              <w:fldChar w:fldCharType="end"/>
            </w:r>
            <w:bookmarkEnd w:id="1"/>
            <w:r w:rsidRPr="0066493A">
              <w:rPr>
                <w:rFonts w:eastAsia="Arial"/>
                <w:color w:val="000000"/>
              </w:rPr>
              <w:t xml:space="preserve"> NO</w:t>
            </w:r>
            <w:r w:rsidRPr="0066493A">
              <w:rPr>
                <w:rFonts w:eastAsia="Arial"/>
                <w:color w:val="000000"/>
              </w:rPr>
              <w:tab/>
              <w:t>NCR No.</w:t>
            </w:r>
          </w:p>
        </w:tc>
        <w:tc>
          <w:tcPr>
            <w:tcW w:w="3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C073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CE521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927FAD" w:rsidRPr="0066493A" w14:paraId="231E2A76" w14:textId="77777777" w:rsidTr="00EA6CF9">
        <w:trPr>
          <w:gridAfter w:val="1"/>
          <w:wAfter w:w="19" w:type="dxa"/>
        </w:trPr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454B0A" w14:textId="77777777" w:rsidR="00927FAD" w:rsidRPr="00927FAD" w:rsidRDefault="00927FAD" w:rsidP="00927FAD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C8570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80C7A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88A5" w14:textId="77777777" w:rsidR="00927FAD" w:rsidRPr="0066493A" w:rsidRDefault="00927FAD" w:rsidP="0066493A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0D5260" w14:paraId="3B93689D" w14:textId="77777777" w:rsidTr="00EA6CF9">
        <w:tc>
          <w:tcPr>
            <w:tcW w:w="912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FC8E8" w14:textId="77777777" w:rsidR="000D5260" w:rsidRPr="00FD71E1" w:rsidRDefault="00EA6CF9" w:rsidP="00EA6CF9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REPORT Prepared </w:t>
            </w:r>
            <w:r w:rsidR="000D5260">
              <w:rPr>
                <w:b/>
                <w:i w:val="0"/>
              </w:rPr>
              <w:t>by</w:t>
            </w:r>
            <w:r w:rsidR="000D5260"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B568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</w:tr>
      <w:tr w:rsidR="000D5260" w14:paraId="7B71C5CB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11445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36E9D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44D1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7E03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117319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96D1C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B9BB8" w14:textId="77777777" w:rsidR="000D5260" w:rsidRDefault="000D5260" w:rsidP="00781F75">
            <w:pPr>
              <w:pStyle w:val="BodyItalic"/>
              <w:rPr>
                <w:i w:val="0"/>
              </w:rPr>
            </w:pPr>
          </w:p>
        </w:tc>
      </w:tr>
      <w:tr w:rsidR="000D5260" w:rsidRPr="00A2124E" w14:paraId="4BD66458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BE08C9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F397" w14:textId="09C32528" w:rsidR="000D5260" w:rsidRPr="00A2124E" w:rsidRDefault="000D5260" w:rsidP="00EA6CF9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 w:rsidR="00753D4A">
              <w:rPr>
                <w:i w:val="0"/>
                <w:sz w:val="16"/>
                <w:szCs w:val="16"/>
              </w:rPr>
              <w:t xml:space="preserve"> Site Quality Department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C943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9EE46" w14:textId="52F8A450" w:rsidR="000D5260" w:rsidRPr="00A2124E" w:rsidRDefault="000D5260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 w:rsidR="00753D4A">
              <w:rPr>
                <w:i w:val="0"/>
                <w:sz w:val="16"/>
                <w:szCs w:val="16"/>
              </w:rPr>
              <w:t xml:space="preserve"> Site Quality Department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6D296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9B88F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A0749" w14:textId="77777777" w:rsidR="000D5260" w:rsidRPr="00A2124E" w:rsidRDefault="000D5260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EA6CF9" w14:paraId="027F6F08" w14:textId="77777777" w:rsidTr="00EA6CF9">
        <w:tc>
          <w:tcPr>
            <w:tcW w:w="912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4623A" w14:textId="77777777" w:rsidR="00EA6CF9" w:rsidRPr="00FD71E1" w:rsidRDefault="00EA6CF9" w:rsidP="00EA6CF9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</w:rPr>
            </w:pPr>
            <w:r>
              <w:rPr>
                <w:b/>
                <w:i w:val="0"/>
              </w:rPr>
              <w:t>REVIEWED by</w:t>
            </w:r>
            <w:r w:rsidRPr="00FD71E1">
              <w:rPr>
                <w:b/>
                <w:i w:val="0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9383E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</w:tr>
      <w:tr w:rsidR="00EA6CF9" w14:paraId="7285E72C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32479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B3A5B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AA455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EFA3D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42DA30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95016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21E01" w14:textId="77777777" w:rsidR="00EA6CF9" w:rsidRDefault="00EA6CF9" w:rsidP="00781F75">
            <w:pPr>
              <w:pStyle w:val="BodyItalic"/>
              <w:rPr>
                <w:i w:val="0"/>
              </w:rPr>
            </w:pPr>
          </w:p>
        </w:tc>
      </w:tr>
      <w:tr w:rsidR="00EA6CF9" w:rsidRPr="00A2124E" w14:paraId="079E8565" w14:textId="77777777" w:rsidTr="00EA6CF9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288E2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A105A" w14:textId="41560A37" w:rsidR="00EA6CF9" w:rsidRPr="00A2124E" w:rsidRDefault="00EA6CF9" w:rsidP="00EA6CF9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 w:rsidR="00753D4A">
              <w:rPr>
                <w:i w:val="0"/>
                <w:sz w:val="16"/>
                <w:szCs w:val="16"/>
              </w:rPr>
              <w:t xml:space="preserve"> Site Quality Department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24D20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584FE" w14:textId="2964DA60" w:rsidR="00EA6CF9" w:rsidRPr="00A2124E" w:rsidRDefault="00EA6CF9" w:rsidP="00781F75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 w:rsidR="00753D4A">
              <w:rPr>
                <w:i w:val="0"/>
                <w:sz w:val="16"/>
                <w:szCs w:val="16"/>
              </w:rPr>
              <w:t xml:space="preserve"> Site Quality Department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B8E0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0307B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C6FC" w14:textId="77777777" w:rsidR="00EA6CF9" w:rsidRPr="00A2124E" w:rsidRDefault="00EA6CF9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4141E4E9" w14:textId="7F1037AB" w:rsidR="006F0DA8" w:rsidRDefault="006F0DA8" w:rsidP="006F0DA8">
      <w:pPr>
        <w:pStyle w:val="AttachmentHeading"/>
      </w:pPr>
    </w:p>
    <w:p w14:paraId="2C3495DB" w14:textId="77777777" w:rsidR="00A40481" w:rsidRPr="006F0DA8" w:rsidRDefault="00A40481" w:rsidP="006F0DA8"/>
    <w:sectPr w:rsidR="00A40481" w:rsidRPr="006F0DA8" w:rsidSect="006F0DA8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E4F5" w14:textId="77777777" w:rsidR="006419D4" w:rsidRDefault="006419D4">
      <w:r>
        <w:separator/>
      </w:r>
    </w:p>
    <w:p w14:paraId="45243A35" w14:textId="77777777" w:rsidR="006419D4" w:rsidRDefault="006419D4"/>
  </w:endnote>
  <w:endnote w:type="continuationSeparator" w:id="0">
    <w:p w14:paraId="5881D6AE" w14:textId="77777777" w:rsidR="006419D4" w:rsidRDefault="006419D4">
      <w:r>
        <w:continuationSeparator/>
      </w:r>
    </w:p>
    <w:p w14:paraId="0815B073" w14:textId="77777777" w:rsidR="006419D4" w:rsidRDefault="00641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4E09" w14:textId="5F5195A9" w:rsidR="00F40342" w:rsidRPr="00F92124" w:rsidRDefault="00F40342" w:rsidP="00F4034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573AD" wp14:editId="15D3B81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2C89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BD718BCEA379472CA4FEF644D2BF4EC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EPM-KCQ-TP-000005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56F6376AD4134535A7EB1A392766CDC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7357CE5" w14:textId="77777777" w:rsidR="00F40342" w:rsidRDefault="00F40342" w:rsidP="00F403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C2243CA" w14:textId="5E62B08A" w:rsidR="009210BF" w:rsidRPr="00F40342" w:rsidRDefault="00F40342" w:rsidP="00F403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14D3" w14:textId="77777777" w:rsidR="006419D4" w:rsidRDefault="006419D4">
      <w:r>
        <w:separator/>
      </w:r>
    </w:p>
    <w:p w14:paraId="4AC2929B" w14:textId="77777777" w:rsidR="006419D4" w:rsidRDefault="006419D4"/>
  </w:footnote>
  <w:footnote w:type="continuationSeparator" w:id="0">
    <w:p w14:paraId="1A2458ED" w14:textId="77777777" w:rsidR="006419D4" w:rsidRDefault="006419D4">
      <w:r>
        <w:continuationSeparator/>
      </w:r>
    </w:p>
    <w:p w14:paraId="7F7438B6" w14:textId="77777777" w:rsidR="006419D4" w:rsidRDefault="00641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66F" w14:textId="4878DA0A" w:rsidR="009210BF" w:rsidRPr="00531745" w:rsidRDefault="00531745" w:rsidP="00531745">
    <w:pPr>
      <w:pStyle w:val="Header"/>
      <w:ind w:left="-720" w:right="175" w:firstLine="360"/>
      <w:rPr>
        <w:b/>
        <w:bCs/>
      </w:rPr>
    </w:pPr>
    <w:bookmarkStart w:id="2" w:name="_Toc494802470"/>
    <w:r>
      <w:tab/>
    </w:r>
    <w:r w:rsidRPr="00531745">
      <w:rPr>
        <w:b/>
        <w:bCs/>
      </w:rPr>
      <w:t>Project Construction Site Surveillance Report</w:t>
    </w:r>
    <w:bookmarkEnd w:id="2"/>
    <w:r w:rsidRPr="00531745">
      <w:rPr>
        <w:b/>
        <w:bCs/>
      </w:rPr>
      <w:t xml:space="preserve"> Template</w:t>
    </w:r>
    <w:r w:rsidRPr="00531745">
      <w:rPr>
        <w:b/>
        <w:bCs/>
        <w:noProof/>
        <w:sz w:val="24"/>
        <w:szCs w:val="24"/>
      </w:rPr>
      <w:t xml:space="preserve"> </w:t>
    </w:r>
    <w:r w:rsidR="00F40342" w:rsidRPr="0053174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0D83EED" wp14:editId="7A2B0C66">
          <wp:simplePos x="0" y="0"/>
          <wp:positionH relativeFrom="column">
            <wp:posOffset>-798830</wp:posOffset>
          </wp:positionH>
          <wp:positionV relativeFrom="paragraph">
            <wp:posOffset>-172720</wp:posOffset>
          </wp:positionV>
          <wp:extent cx="1174750" cy="514350"/>
          <wp:effectExtent l="0" t="0" r="635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248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C7B83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311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74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19D4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C6F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B8B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A8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3B09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12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1DA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AFF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03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4FA0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486"/>
    <w:rsid w:val="00AF2843"/>
    <w:rsid w:val="00AF53D8"/>
    <w:rsid w:val="00AF714C"/>
    <w:rsid w:val="00AF7580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673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455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342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table" w:customStyle="1" w:styleId="TableGrid2">
    <w:name w:val="Table Grid2"/>
    <w:basedOn w:val="TableNormal"/>
    <w:next w:val="TableGrid"/>
    <w:rsid w:val="006A0B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18BCEA379472CA4FEF644D2BF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7AE6-F493-4CC5-A9DB-99DC7F35BA40}"/>
      </w:docPartPr>
      <w:docPartBody>
        <w:p w:rsidR="00520437" w:rsidRDefault="005164C0" w:rsidP="005164C0">
          <w:pPr>
            <w:pStyle w:val="BD718BCEA379472CA4FEF644D2BF4EC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6F6376AD4134535A7EB1A392766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15A4-51C2-4A48-8F11-89CA95C30EAD}"/>
      </w:docPartPr>
      <w:docPartBody>
        <w:p w:rsidR="00520437" w:rsidRDefault="005164C0" w:rsidP="005164C0">
          <w:pPr>
            <w:pStyle w:val="56F6376AD4134535A7EB1A392766CDC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C0"/>
    <w:rsid w:val="001E11A1"/>
    <w:rsid w:val="005164C0"/>
    <w:rsid w:val="00520437"/>
    <w:rsid w:val="00B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4C0"/>
    <w:rPr>
      <w:color w:val="808080"/>
    </w:rPr>
  </w:style>
  <w:style w:type="paragraph" w:customStyle="1" w:styleId="BD718BCEA379472CA4FEF644D2BF4ECE">
    <w:name w:val="BD718BCEA379472CA4FEF644D2BF4ECE"/>
    <w:rsid w:val="005164C0"/>
  </w:style>
  <w:style w:type="paragraph" w:customStyle="1" w:styleId="56F6376AD4134535A7EB1A392766CDC5">
    <w:name w:val="56F6376AD4134535A7EB1A392766CDC5"/>
    <w:rsid w:val="00516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8C8C1-F7CB-4A2D-9183-6B091AAE1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EPM-KCQ-TP-000005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2021-07-11T06:21:00Z</dcterms:created>
  <dcterms:modified xsi:type="dcterms:W3CDTF">2022-05-23T11:57:00Z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